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06"/>
      </w:tblGrid>
      <w:tr w:rsidR="004970D9" w:rsidRPr="00347C7F" w14:paraId="29E2B4EE" w14:textId="77777777" w:rsidTr="00136FE4">
        <w:trPr>
          <w:trHeight w:val="1276"/>
        </w:trPr>
        <w:tc>
          <w:tcPr>
            <w:tcW w:w="4520" w:type="dxa"/>
            <w:vMerge w:val="restart"/>
            <w:tcMar>
              <w:left w:w="0" w:type="dxa"/>
              <w:right w:w="0" w:type="dxa"/>
            </w:tcMar>
          </w:tcPr>
          <w:p w14:paraId="26B54575" w14:textId="77777777" w:rsidR="004970D9" w:rsidRPr="00765FA0" w:rsidRDefault="004970D9" w:rsidP="00E510E5">
            <w:pPr>
              <w:tabs>
                <w:tab w:val="left" w:pos="7034"/>
              </w:tabs>
            </w:pPr>
            <w:r>
              <w:rPr>
                <w:noProof/>
                <w:lang w:eastAsia="en-IE"/>
              </w:rPr>
              <w:drawing>
                <wp:inline distT="0" distB="0" distL="0" distR="0" wp14:anchorId="0ADC710F" wp14:editId="45EA0C70">
                  <wp:extent cx="2005671" cy="1062629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P_Logo_Bl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671" cy="1062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  <w:vAlign w:val="bottom"/>
          </w:tcPr>
          <w:p w14:paraId="13366C3A" w14:textId="39CDD21B" w:rsidR="004970D9" w:rsidRPr="00347C7F" w:rsidRDefault="004970D9" w:rsidP="00136FE4">
            <w:pPr>
              <w:pStyle w:val="08ReportTitle"/>
            </w:pPr>
          </w:p>
        </w:tc>
      </w:tr>
      <w:tr w:rsidR="004970D9" w:rsidRPr="00347C7F" w14:paraId="1980F591" w14:textId="77777777" w:rsidTr="004970D9">
        <w:trPr>
          <w:trHeight w:val="996"/>
        </w:trPr>
        <w:tc>
          <w:tcPr>
            <w:tcW w:w="4520" w:type="dxa"/>
            <w:vMerge/>
            <w:tcMar>
              <w:left w:w="0" w:type="dxa"/>
              <w:right w:w="0" w:type="dxa"/>
            </w:tcMar>
          </w:tcPr>
          <w:p w14:paraId="7943C95A" w14:textId="77777777" w:rsidR="004970D9" w:rsidRDefault="004970D9" w:rsidP="00E510E5">
            <w:pPr>
              <w:tabs>
                <w:tab w:val="left" w:pos="7034"/>
              </w:tabs>
              <w:rPr>
                <w:noProof/>
                <w:lang w:eastAsia="en-IE"/>
              </w:rPr>
            </w:pPr>
          </w:p>
        </w:tc>
        <w:sdt>
          <w:sdtPr>
            <w:id w:val="1366180195"/>
            <w:placeholder>
              <w:docPart w:val="F1EE9FA369D2484B9EBA002FC79D7953"/>
            </w:placeholder>
          </w:sdtPr>
          <w:sdtContent>
            <w:tc>
              <w:tcPr>
                <w:tcW w:w="4506" w:type="dxa"/>
              </w:tcPr>
              <w:p w14:paraId="27512BBC" w14:textId="77777777" w:rsidR="00440C2E" w:rsidRDefault="00ED075B" w:rsidP="00ED075B">
                <w:pPr>
                  <w:pStyle w:val="08ReportTitle"/>
                </w:pPr>
                <w:r>
                  <w:t>Documents received at Oral Hearing</w:t>
                </w:r>
                <w:r w:rsidR="005871E7">
                  <w:t xml:space="preserve"> for </w:t>
                </w:r>
              </w:p>
              <w:p w14:paraId="3890790F" w14:textId="7810B4E3" w:rsidR="004970D9" w:rsidRDefault="005871E7" w:rsidP="00ED075B">
                <w:pPr>
                  <w:pStyle w:val="08ReportTitle"/>
                </w:pPr>
                <w:r>
                  <w:t>ABP-</w:t>
                </w:r>
                <w:r w:rsidR="00421F38">
                  <w:t>31</w:t>
                </w:r>
                <w:r w:rsidR="00FE2F3C">
                  <w:t>4232</w:t>
                </w:r>
                <w:r w:rsidR="00421F38">
                  <w:t>-22</w:t>
                </w:r>
              </w:p>
            </w:tc>
          </w:sdtContent>
        </w:sdt>
      </w:tr>
      <w:tr w:rsidR="00EA5302" w:rsidRPr="0032728A" w14:paraId="1826E70F" w14:textId="77777777" w:rsidTr="004970D9">
        <w:trPr>
          <w:trHeight w:val="712"/>
        </w:trPr>
        <w:tc>
          <w:tcPr>
            <w:tcW w:w="9026" w:type="dxa"/>
            <w:gridSpan w:val="2"/>
            <w:tcMar>
              <w:left w:w="0" w:type="dxa"/>
              <w:right w:w="0" w:type="dxa"/>
            </w:tcMar>
          </w:tcPr>
          <w:p w14:paraId="0359693C" w14:textId="77777777" w:rsidR="00EA5302" w:rsidRPr="0032728A" w:rsidRDefault="005E06CE" w:rsidP="00E510E5">
            <w:pPr>
              <w:pStyle w:val="01RegularRegularText"/>
              <w:rPr>
                <w:b/>
              </w:rPr>
            </w:pP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EEC032C" wp14:editId="7F428AB1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167005</wp:posOffset>
                      </wp:positionV>
                      <wp:extent cx="5729760" cy="100440"/>
                      <wp:effectExtent l="0" t="0" r="23495" b="139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9760" cy="100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40651" id="Rectangle 4" o:spid="_x0000_s1026" style="position:absolute;margin-left:0;margin-top:13.15pt;width:451.15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" fillcolor="windowText" strokeweight="1pt"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</w:tr>
    </w:tbl>
    <w:p w14:paraId="277AF022" w14:textId="77777777" w:rsidR="00051E1F" w:rsidRPr="006B7307" w:rsidRDefault="00051E1F" w:rsidP="00051E1F">
      <w:pPr>
        <w:pStyle w:val="01RegularRegularText"/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6799"/>
      </w:tblGrid>
      <w:tr w:rsidR="00ED075B" w:rsidRPr="00192AEB" w14:paraId="40BBDA80" w14:textId="77777777" w:rsidTr="00CD4CC3">
        <w:trPr>
          <w:trHeight w:val="459"/>
        </w:trPr>
        <w:tc>
          <w:tcPr>
            <w:tcW w:w="1185" w:type="pct"/>
            <w:shd w:val="clear" w:color="auto" w:fill="auto"/>
          </w:tcPr>
          <w:p w14:paraId="325B1F58" w14:textId="2F53C848" w:rsidR="00ED075B" w:rsidRDefault="008669E4" w:rsidP="00CD4CC3">
            <w:pPr>
              <w:pStyle w:val="09SectionHeading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Case Description</w:t>
            </w:r>
          </w:p>
        </w:tc>
        <w:tc>
          <w:tcPr>
            <w:tcW w:w="3815" w:type="pct"/>
            <w:shd w:val="clear" w:color="auto" w:fill="auto"/>
            <w:vAlign w:val="center"/>
          </w:tcPr>
          <w:p w14:paraId="6CCE4862" w14:textId="4981CCB5" w:rsidR="0086157A" w:rsidRPr="00192AEB" w:rsidRDefault="00D3341B" w:rsidP="008669E4">
            <w:pPr>
              <w:pStyle w:val="01RegularRegularText"/>
            </w:pPr>
            <w:r w:rsidRPr="00D3341B">
              <w:t>DART+ West Railway Order - Dublin City to Maynooth and M3 Parkway County Dublin, County Meath, County Kildare</w:t>
            </w:r>
          </w:p>
        </w:tc>
      </w:tr>
      <w:tr w:rsidR="00051E1F" w:rsidRPr="00192AEB" w14:paraId="463D13D1" w14:textId="77777777" w:rsidTr="00250C1C">
        <w:trPr>
          <w:trHeight w:val="459"/>
        </w:trPr>
        <w:tc>
          <w:tcPr>
            <w:tcW w:w="1185" w:type="pct"/>
            <w:shd w:val="clear" w:color="auto" w:fill="auto"/>
            <w:vAlign w:val="bottom"/>
          </w:tcPr>
          <w:p w14:paraId="01BA46EE" w14:textId="77777777" w:rsidR="00051E1F" w:rsidRPr="00192AEB" w:rsidRDefault="00051E1F" w:rsidP="00250C1C">
            <w:pPr>
              <w:pStyle w:val="09SectionHeading"/>
              <w:spacing w:line="276" w:lineRule="auto"/>
            </w:pPr>
            <w:r>
              <w:rPr>
                <w:sz w:val="22"/>
              </w:rPr>
              <w:t>Date</w:t>
            </w:r>
          </w:p>
        </w:tc>
        <w:tc>
          <w:tcPr>
            <w:tcW w:w="3815" w:type="pct"/>
            <w:shd w:val="clear" w:color="auto" w:fill="auto"/>
            <w:vAlign w:val="center"/>
          </w:tcPr>
          <w:p w14:paraId="623FD78C" w14:textId="109D935F" w:rsidR="00051E1F" w:rsidRPr="00192AEB" w:rsidRDefault="00C52DF4" w:rsidP="00250C1C">
            <w:pPr>
              <w:pStyle w:val="01RegularRegularText"/>
            </w:pPr>
            <w:r>
              <w:t>6</w:t>
            </w:r>
            <w:r w:rsidRPr="00C52DF4">
              <w:rPr>
                <w:vertAlign w:val="superscript"/>
              </w:rPr>
              <w:t>th</w:t>
            </w:r>
            <w:r>
              <w:t xml:space="preserve"> </w:t>
            </w:r>
            <w:r w:rsidR="004D76EC">
              <w:t>Octo</w:t>
            </w:r>
            <w:r w:rsidR="00E22397">
              <w:t>ber,</w:t>
            </w:r>
            <w:r w:rsidR="00876D26">
              <w:t xml:space="preserve"> 2023</w:t>
            </w:r>
          </w:p>
        </w:tc>
      </w:tr>
      <w:tr w:rsidR="00051E1F" w:rsidRPr="00192AEB" w14:paraId="394AC044" w14:textId="77777777" w:rsidTr="0086157A">
        <w:trPr>
          <w:trHeight w:val="459"/>
        </w:trPr>
        <w:tc>
          <w:tcPr>
            <w:tcW w:w="1185" w:type="pct"/>
            <w:shd w:val="clear" w:color="auto" w:fill="auto"/>
          </w:tcPr>
          <w:p w14:paraId="4B26CBC7" w14:textId="77777777" w:rsidR="005B7E04" w:rsidRDefault="005B7E04" w:rsidP="0086157A">
            <w:pPr>
              <w:pStyle w:val="09SectionHeading"/>
              <w:spacing w:line="276" w:lineRule="auto"/>
              <w:rPr>
                <w:sz w:val="22"/>
              </w:rPr>
            </w:pPr>
          </w:p>
          <w:p w14:paraId="302E105E" w14:textId="58804012" w:rsidR="00051E1F" w:rsidRPr="00192AEB" w:rsidRDefault="00051E1F" w:rsidP="0086157A">
            <w:pPr>
              <w:pStyle w:val="09SectionHeading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Location</w:t>
            </w:r>
          </w:p>
        </w:tc>
        <w:tc>
          <w:tcPr>
            <w:tcW w:w="3815" w:type="pct"/>
            <w:shd w:val="clear" w:color="auto" w:fill="auto"/>
            <w:vAlign w:val="center"/>
          </w:tcPr>
          <w:p w14:paraId="7236BF03" w14:textId="7DD6216F" w:rsidR="00051E1F" w:rsidRPr="00192AEB" w:rsidRDefault="005B7E04" w:rsidP="00250C1C">
            <w:pPr>
              <w:pStyle w:val="01RegularRegularText"/>
            </w:pPr>
            <w:r>
              <w:t>The Gresham Hotel, 23 O’Connell Street Upper, North City, Dublin, D01 C3W7</w:t>
            </w:r>
          </w:p>
        </w:tc>
      </w:tr>
    </w:tbl>
    <w:p w14:paraId="00CCB0AF" w14:textId="429643A7" w:rsidR="00766209" w:rsidRDefault="00766209" w:rsidP="00051E1F">
      <w:pPr>
        <w:pStyle w:val="01RegularRegularText"/>
        <w:jc w:val="center"/>
        <w:rPr>
          <w:b/>
          <w:sz w:val="28"/>
        </w:rPr>
      </w:pPr>
    </w:p>
    <w:p w14:paraId="45E670C7" w14:textId="5AA18087" w:rsidR="00051E1F" w:rsidRDefault="00ED075B" w:rsidP="004D1A68">
      <w:pPr>
        <w:pStyle w:val="01RegularRegularText"/>
        <w:tabs>
          <w:tab w:val="left" w:pos="142"/>
        </w:tabs>
        <w:jc w:val="center"/>
        <w:rPr>
          <w:b/>
          <w:sz w:val="28"/>
        </w:rPr>
      </w:pPr>
      <w:r>
        <w:rPr>
          <w:b/>
          <w:sz w:val="28"/>
        </w:rPr>
        <w:t>Documents received at Oral Hearing</w:t>
      </w:r>
    </w:p>
    <w:tbl>
      <w:tblPr>
        <w:tblStyle w:val="TableGrid"/>
        <w:tblW w:w="8931" w:type="dxa"/>
        <w:tblInd w:w="137" w:type="dxa"/>
        <w:tblLook w:val="04A0" w:firstRow="1" w:lastRow="0" w:firstColumn="1" w:lastColumn="0" w:noHBand="0" w:noVBand="1"/>
      </w:tblPr>
      <w:tblGrid>
        <w:gridCol w:w="1134"/>
        <w:gridCol w:w="3331"/>
        <w:gridCol w:w="2233"/>
        <w:gridCol w:w="2233"/>
      </w:tblGrid>
      <w:tr w:rsidR="00F56207" w14:paraId="0C40E197" w14:textId="77777777" w:rsidTr="007A25D4">
        <w:trPr>
          <w:trHeight w:val="417"/>
        </w:trPr>
        <w:tc>
          <w:tcPr>
            <w:tcW w:w="1134" w:type="dxa"/>
            <w:shd w:val="clear" w:color="auto" w:fill="D9D9D9"/>
          </w:tcPr>
          <w:p w14:paraId="3A404FC7" w14:textId="2CFF53DF" w:rsidR="00F56207" w:rsidRPr="00F56207" w:rsidRDefault="00F56207" w:rsidP="00F56207">
            <w:pPr>
              <w:pStyle w:val="01RegularRegularText"/>
              <w:jc w:val="center"/>
              <w:rPr>
                <w:b/>
                <w:bCs/>
                <w:sz w:val="28"/>
              </w:rPr>
            </w:pPr>
            <w:bookmarkStart w:id="0" w:name="_Hlk146279938"/>
            <w:r w:rsidRPr="00F56207">
              <w:rPr>
                <w:b/>
                <w:bCs/>
              </w:rPr>
              <w:t>No.</w:t>
            </w:r>
          </w:p>
        </w:tc>
        <w:tc>
          <w:tcPr>
            <w:tcW w:w="3331" w:type="dxa"/>
            <w:shd w:val="clear" w:color="auto" w:fill="D9D9D9"/>
          </w:tcPr>
          <w:p w14:paraId="5041455B" w14:textId="67F8DBA9" w:rsidR="00F56207" w:rsidRPr="00F56207" w:rsidRDefault="00F56207" w:rsidP="00F56207">
            <w:pPr>
              <w:pStyle w:val="01RegularRegularText"/>
              <w:jc w:val="center"/>
              <w:rPr>
                <w:b/>
                <w:bCs/>
                <w:sz w:val="28"/>
              </w:rPr>
            </w:pPr>
            <w:r w:rsidRPr="00F56207">
              <w:rPr>
                <w:b/>
                <w:bCs/>
              </w:rPr>
              <w:t>Submitted by</w:t>
            </w:r>
            <w:r w:rsidR="00FB0C2E">
              <w:rPr>
                <w:b/>
                <w:bCs/>
              </w:rPr>
              <w:t xml:space="preserve"> </w:t>
            </w:r>
          </w:p>
        </w:tc>
        <w:tc>
          <w:tcPr>
            <w:tcW w:w="2233" w:type="dxa"/>
            <w:shd w:val="clear" w:color="auto" w:fill="D9D9D9"/>
          </w:tcPr>
          <w:p w14:paraId="730E9982" w14:textId="15C8B5F0" w:rsidR="00F56207" w:rsidRPr="00F56207" w:rsidRDefault="00F56207" w:rsidP="00F56207">
            <w:pPr>
              <w:pStyle w:val="01RegularRegularText"/>
              <w:jc w:val="center"/>
              <w:rPr>
                <w:b/>
                <w:bCs/>
                <w:sz w:val="28"/>
              </w:rPr>
            </w:pPr>
            <w:r w:rsidRPr="00F56207">
              <w:rPr>
                <w:b/>
                <w:bCs/>
              </w:rPr>
              <w:t>Presenter</w:t>
            </w:r>
          </w:p>
        </w:tc>
        <w:tc>
          <w:tcPr>
            <w:tcW w:w="2233" w:type="dxa"/>
            <w:shd w:val="clear" w:color="auto" w:fill="D9D9D9"/>
          </w:tcPr>
          <w:p w14:paraId="12240E2F" w14:textId="4FF87421" w:rsidR="00F56207" w:rsidRPr="00F56207" w:rsidRDefault="00F56207" w:rsidP="00F56207">
            <w:pPr>
              <w:pStyle w:val="01RegularRegularText"/>
              <w:jc w:val="center"/>
              <w:rPr>
                <w:b/>
                <w:bCs/>
                <w:sz w:val="28"/>
              </w:rPr>
            </w:pPr>
            <w:r w:rsidRPr="00F56207">
              <w:rPr>
                <w:b/>
                <w:bCs/>
              </w:rPr>
              <w:t>Topic</w:t>
            </w:r>
          </w:p>
        </w:tc>
      </w:tr>
      <w:bookmarkEnd w:id="0"/>
      <w:tr w:rsidR="00F56207" w14:paraId="332B40FE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664B21E4" w14:textId="77777777" w:rsidR="00F56207" w:rsidRPr="00F56207" w:rsidRDefault="00F56207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6B600F74" w14:textId="0C1BD193" w:rsidR="00F56207" w:rsidRPr="00BC27FB" w:rsidRDefault="00247E1C" w:rsidP="00F56207">
            <w:pPr>
              <w:pStyle w:val="01RegularRegularText"/>
            </w:pPr>
            <w:r>
              <w:t>P</w:t>
            </w:r>
            <w:r w:rsidR="00215E28">
              <w:t>at Allison</w:t>
            </w:r>
          </w:p>
        </w:tc>
        <w:tc>
          <w:tcPr>
            <w:tcW w:w="2233" w:type="dxa"/>
            <w:shd w:val="clear" w:color="auto" w:fill="auto"/>
          </w:tcPr>
          <w:p w14:paraId="5F3DB6FF" w14:textId="436F6A8D" w:rsidR="00F56207" w:rsidRPr="0057137D" w:rsidRDefault="00395EF3" w:rsidP="00F56207">
            <w:pPr>
              <w:pStyle w:val="01RegularRegularText"/>
            </w:pPr>
            <w:r>
              <w:t>Didn’t present today</w:t>
            </w:r>
          </w:p>
        </w:tc>
        <w:tc>
          <w:tcPr>
            <w:tcW w:w="2233" w:type="dxa"/>
            <w:shd w:val="clear" w:color="auto" w:fill="auto"/>
          </w:tcPr>
          <w:p w14:paraId="519E8C35" w14:textId="1C907F32" w:rsidR="00B63928" w:rsidRDefault="00395EF3" w:rsidP="00B63928">
            <w:pPr>
              <w:pStyle w:val="01RegularRegularText"/>
            </w:pPr>
            <w:r>
              <w:t xml:space="preserve">Module C </w:t>
            </w:r>
            <w:r w:rsidR="009B6698">
              <w:t>–</w:t>
            </w:r>
            <w:r>
              <w:t xml:space="preserve"> Images</w:t>
            </w:r>
            <w:r w:rsidR="009B6698">
              <w:t xml:space="preserve"> Post Office</w:t>
            </w:r>
          </w:p>
          <w:p w14:paraId="5DA2372A" w14:textId="57C97E85" w:rsidR="00074355" w:rsidRPr="0057137D" w:rsidRDefault="005445E7" w:rsidP="00B63928">
            <w:pPr>
              <w:pStyle w:val="01RegularRegularText"/>
            </w:pPr>
            <w:r>
              <w:t xml:space="preserve"> </w:t>
            </w:r>
          </w:p>
        </w:tc>
      </w:tr>
      <w:tr w:rsidR="004D1A68" w14:paraId="49E6522E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145A7061" w14:textId="77777777" w:rsidR="004D1A68" w:rsidRPr="00F56207" w:rsidRDefault="004D1A68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6C960417" w14:textId="2A64E6EA" w:rsidR="004D1A68" w:rsidRPr="00BC27FB" w:rsidRDefault="00D66F7F" w:rsidP="00F56207">
            <w:pPr>
              <w:pStyle w:val="01RegularRegularText"/>
            </w:pPr>
            <w:r>
              <w:t>Ki</w:t>
            </w:r>
            <w:r w:rsidR="00FC3501">
              <w:t>rk</w:t>
            </w:r>
            <w:r w:rsidR="006B1751">
              <w:t xml:space="preserve">patrick Rockfield </w:t>
            </w:r>
            <w:proofErr w:type="spellStart"/>
            <w:r w:rsidR="006B1751">
              <w:t>Coolmine</w:t>
            </w:r>
            <w:proofErr w:type="spellEnd"/>
            <w:r w:rsidR="006B1751">
              <w:t xml:space="preserve"> Residents’ Associati</w:t>
            </w:r>
            <w:r w:rsidR="004419CA">
              <w:t>on</w:t>
            </w:r>
          </w:p>
        </w:tc>
        <w:tc>
          <w:tcPr>
            <w:tcW w:w="2233" w:type="dxa"/>
            <w:shd w:val="clear" w:color="auto" w:fill="auto"/>
          </w:tcPr>
          <w:p w14:paraId="5227D1CD" w14:textId="65E60CE2" w:rsidR="004D1A68" w:rsidRDefault="00447DF7" w:rsidP="00F56207">
            <w:pPr>
              <w:pStyle w:val="01RegularRegularText"/>
            </w:pPr>
            <w:r>
              <w:t>Anne Sheridan</w:t>
            </w:r>
          </w:p>
        </w:tc>
        <w:tc>
          <w:tcPr>
            <w:tcW w:w="2233" w:type="dxa"/>
            <w:shd w:val="clear" w:color="auto" w:fill="auto"/>
          </w:tcPr>
          <w:p w14:paraId="5CA89198" w14:textId="4D72B60C" w:rsidR="004D1A68" w:rsidRDefault="00447DF7" w:rsidP="00867EAB">
            <w:pPr>
              <w:pStyle w:val="01RegularRegularText"/>
            </w:pPr>
            <w:r>
              <w:t>Module C</w:t>
            </w:r>
            <w:r w:rsidR="00EC1233">
              <w:t xml:space="preserve"> - Submission</w:t>
            </w:r>
          </w:p>
        </w:tc>
      </w:tr>
      <w:tr w:rsidR="004D1A68" w14:paraId="540F9CE5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23EB8003" w14:textId="77777777" w:rsidR="004D1A68" w:rsidRPr="00F56207" w:rsidRDefault="004D1A68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1C9AA9A4" w14:textId="615C135F" w:rsidR="004D1A68" w:rsidRPr="00BC27FB" w:rsidRDefault="00B17FAB" w:rsidP="00F56207">
            <w:pPr>
              <w:pStyle w:val="01RegularRegularText"/>
            </w:pPr>
            <w:r>
              <w:t xml:space="preserve">Kevin </w:t>
            </w:r>
            <w:proofErr w:type="spellStart"/>
            <w:r>
              <w:t>O</w:t>
            </w:r>
            <w:r w:rsidR="00BC5F50">
              <w:t>’</w:t>
            </w:r>
            <w:r>
              <w:t>Ceallaigh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14:paraId="746AB50B" w14:textId="095DE95F" w:rsidR="004D1A68" w:rsidRDefault="00B17FAB" w:rsidP="00F56207">
            <w:pPr>
              <w:pStyle w:val="01RegularRegularText"/>
            </w:pPr>
            <w:r>
              <w:t xml:space="preserve">Kevin </w:t>
            </w:r>
            <w:proofErr w:type="spellStart"/>
            <w:r>
              <w:t>O</w:t>
            </w:r>
            <w:r w:rsidR="00BC5F50">
              <w:t>’</w:t>
            </w:r>
            <w:r>
              <w:t>Ceallaigh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14:paraId="3CB0573D" w14:textId="1C361CFA" w:rsidR="00746330" w:rsidRPr="00BC27FB" w:rsidRDefault="00B17FAB" w:rsidP="00F56207">
            <w:pPr>
              <w:pStyle w:val="01RegularRegularText"/>
            </w:pPr>
            <w:r>
              <w:t>Module C</w:t>
            </w:r>
            <w:r w:rsidR="00EC1233">
              <w:t xml:space="preserve"> - Submission</w:t>
            </w:r>
          </w:p>
        </w:tc>
      </w:tr>
      <w:tr w:rsidR="004D1A68" w14:paraId="481DBD8F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45349B08" w14:textId="77777777" w:rsidR="004D1A68" w:rsidRPr="00F56207" w:rsidRDefault="004D1A68" w:rsidP="00425303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0E2C517C" w14:textId="0ED2FB76" w:rsidR="004D1A68" w:rsidRPr="00BC27FB" w:rsidRDefault="008B758B" w:rsidP="00F56207">
            <w:pPr>
              <w:pStyle w:val="01RegularRegularText"/>
            </w:pPr>
            <w:r>
              <w:t>Ciara O’Neill</w:t>
            </w:r>
          </w:p>
        </w:tc>
        <w:tc>
          <w:tcPr>
            <w:tcW w:w="2233" w:type="dxa"/>
            <w:shd w:val="clear" w:color="auto" w:fill="auto"/>
          </w:tcPr>
          <w:p w14:paraId="553EC029" w14:textId="6EB59819" w:rsidR="004D1A68" w:rsidRDefault="000A4DF1" w:rsidP="00F56207">
            <w:pPr>
              <w:pStyle w:val="01RegularRegularText"/>
            </w:pPr>
            <w:r>
              <w:t>Brian O’Conn</w:t>
            </w:r>
            <w:r w:rsidR="003F4A23">
              <w:t>o</w:t>
            </w:r>
            <w:r>
              <w:t>r</w:t>
            </w:r>
          </w:p>
        </w:tc>
        <w:tc>
          <w:tcPr>
            <w:tcW w:w="2233" w:type="dxa"/>
            <w:shd w:val="clear" w:color="auto" w:fill="auto"/>
          </w:tcPr>
          <w:p w14:paraId="635ED4FC" w14:textId="0D60F281" w:rsidR="004D1A68" w:rsidRPr="00BC27FB" w:rsidRDefault="000A4DF1" w:rsidP="00F56207">
            <w:pPr>
              <w:pStyle w:val="01RegularRegularText"/>
            </w:pPr>
            <w:r>
              <w:t>Module C</w:t>
            </w:r>
            <w:r w:rsidR="00EC1233">
              <w:t xml:space="preserve"> - Submission</w:t>
            </w:r>
          </w:p>
        </w:tc>
      </w:tr>
      <w:tr w:rsidR="007A25D4" w14:paraId="5610B8FE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06B3C4BF" w14:textId="77777777" w:rsidR="007A25D4" w:rsidRPr="00F56207" w:rsidRDefault="007A25D4" w:rsidP="00425303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398F93D3" w14:textId="71172A12" w:rsidR="007A25D4" w:rsidRPr="00BC27FB" w:rsidRDefault="003F4A23" w:rsidP="00F56207">
            <w:pPr>
              <w:pStyle w:val="01RegularRegularText"/>
            </w:pPr>
            <w:r>
              <w:t>Patrick Lynch</w:t>
            </w:r>
          </w:p>
        </w:tc>
        <w:tc>
          <w:tcPr>
            <w:tcW w:w="2233" w:type="dxa"/>
            <w:shd w:val="clear" w:color="auto" w:fill="auto"/>
          </w:tcPr>
          <w:p w14:paraId="5426E795" w14:textId="05464C96" w:rsidR="007A25D4" w:rsidRDefault="003F4A23" w:rsidP="00F56207">
            <w:pPr>
              <w:pStyle w:val="01RegularRegularText"/>
            </w:pPr>
            <w:r>
              <w:t>Brian O’Connor</w:t>
            </w:r>
          </w:p>
        </w:tc>
        <w:tc>
          <w:tcPr>
            <w:tcW w:w="2233" w:type="dxa"/>
            <w:shd w:val="clear" w:color="auto" w:fill="auto"/>
          </w:tcPr>
          <w:p w14:paraId="738F287A" w14:textId="66A17329" w:rsidR="009911D0" w:rsidRPr="00BC27FB" w:rsidRDefault="00AA1B5B" w:rsidP="00F56207">
            <w:pPr>
              <w:pStyle w:val="01RegularRegularText"/>
            </w:pPr>
            <w:r>
              <w:t>Module C</w:t>
            </w:r>
            <w:r w:rsidR="00977F8C">
              <w:t xml:space="preserve"> - Submission</w:t>
            </w:r>
          </w:p>
        </w:tc>
      </w:tr>
      <w:tr w:rsidR="007A25D4" w14:paraId="50716071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55BFC794" w14:textId="77777777" w:rsidR="007A25D4" w:rsidRPr="00F56207" w:rsidRDefault="007A25D4" w:rsidP="00B63928">
            <w:pPr>
              <w:pStyle w:val="01RegularRegularText"/>
              <w:ind w:left="568"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39585873" w14:textId="2BC7B768" w:rsidR="007A25D4" w:rsidRPr="00BC27FB" w:rsidRDefault="007A25D4" w:rsidP="00F56207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0D460BE5" w14:textId="40C04945" w:rsidR="007A25D4" w:rsidRDefault="007A25D4" w:rsidP="00F56207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53431B0B" w14:textId="4DBC02B2" w:rsidR="009F114D" w:rsidRPr="00BC27FB" w:rsidRDefault="009F114D" w:rsidP="00F56207">
            <w:pPr>
              <w:pStyle w:val="01RegularRegularText"/>
            </w:pPr>
            <w:r>
              <w:t xml:space="preserve"> </w:t>
            </w:r>
          </w:p>
        </w:tc>
      </w:tr>
      <w:tr w:rsidR="004D1A68" w14:paraId="0DCB567B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37FDF403" w14:textId="77777777" w:rsidR="004D1A68" w:rsidRPr="00F56207" w:rsidRDefault="004D1A68" w:rsidP="00B63928">
            <w:pPr>
              <w:pStyle w:val="01RegularRegularText"/>
              <w:ind w:left="568"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2486E17F" w14:textId="32D29447" w:rsidR="004D1A68" w:rsidRPr="00BC27FB" w:rsidRDefault="004D1A68" w:rsidP="00F56207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658586C6" w14:textId="538F2695" w:rsidR="004D1A68" w:rsidRDefault="004D1A68" w:rsidP="00F56207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4E903844" w14:textId="35C80FB6" w:rsidR="004D1A68" w:rsidRPr="00BC27FB" w:rsidRDefault="004D1A68" w:rsidP="00867EAB">
            <w:pPr>
              <w:pStyle w:val="01RegularRegularText"/>
            </w:pPr>
          </w:p>
        </w:tc>
      </w:tr>
      <w:tr w:rsidR="0093596A" w14:paraId="3689CEEA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05C7E13C" w14:textId="77777777" w:rsidR="0093596A" w:rsidRPr="00F56207" w:rsidRDefault="0093596A" w:rsidP="00B63928">
            <w:pPr>
              <w:pStyle w:val="01RegularRegularText"/>
              <w:ind w:left="568"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60186CC6" w14:textId="0154F1F2" w:rsidR="0093596A" w:rsidRPr="00BC27FB" w:rsidRDefault="0093596A" w:rsidP="0093596A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2411C7B1" w14:textId="543E9E8A" w:rsidR="0093596A" w:rsidRDefault="0093596A" w:rsidP="0093596A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59268A05" w14:textId="5E4D3D89" w:rsidR="0093596A" w:rsidRPr="00BC27FB" w:rsidRDefault="0093596A" w:rsidP="0093596A">
            <w:pPr>
              <w:pStyle w:val="01RegularRegularText"/>
            </w:pPr>
          </w:p>
        </w:tc>
      </w:tr>
      <w:tr w:rsidR="0093596A" w14:paraId="3C2E2FC0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4CC174FD" w14:textId="77777777" w:rsidR="0093596A" w:rsidRPr="00F56207" w:rsidRDefault="0093596A" w:rsidP="00B63928">
            <w:pPr>
              <w:pStyle w:val="01RegularRegularText"/>
              <w:ind w:left="568"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34B1F29D" w14:textId="2A08F8E3" w:rsidR="0093596A" w:rsidRPr="00BC27FB" w:rsidRDefault="0093596A" w:rsidP="0093596A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29B54FAC" w14:textId="77777777" w:rsidR="0093596A" w:rsidRDefault="0093596A" w:rsidP="0093596A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2BBE3CC6" w14:textId="6AE9E527" w:rsidR="0093596A" w:rsidRPr="00BC27FB" w:rsidRDefault="0093596A" w:rsidP="0093596A">
            <w:pPr>
              <w:pStyle w:val="01RegularRegularText"/>
            </w:pPr>
          </w:p>
        </w:tc>
      </w:tr>
      <w:tr w:rsidR="0093596A" w14:paraId="4BD5ACEF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52EABEF4" w14:textId="77777777" w:rsidR="0093596A" w:rsidRPr="00F56207" w:rsidRDefault="0093596A" w:rsidP="004D76EC">
            <w:pPr>
              <w:pStyle w:val="01RegularRegularText"/>
              <w:ind w:left="568"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12AC6731" w14:textId="685220A4" w:rsidR="0093596A" w:rsidRPr="00BC27FB" w:rsidRDefault="0093596A" w:rsidP="0093596A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7AFF8063" w14:textId="31BB1416" w:rsidR="0093596A" w:rsidRDefault="0093596A" w:rsidP="0093596A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36ED6202" w14:textId="70FE6808" w:rsidR="0093596A" w:rsidRPr="00BC27FB" w:rsidRDefault="0093596A" w:rsidP="0093596A">
            <w:pPr>
              <w:pStyle w:val="01RegularRegularText"/>
            </w:pPr>
          </w:p>
        </w:tc>
      </w:tr>
      <w:tr w:rsidR="0093596A" w14:paraId="6F7C0649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268F3DD5" w14:textId="77777777" w:rsidR="0093596A" w:rsidRPr="00F56207" w:rsidRDefault="0093596A" w:rsidP="004D76EC">
            <w:pPr>
              <w:pStyle w:val="01RegularRegularText"/>
              <w:ind w:left="568"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6043DDCF" w14:textId="25091407" w:rsidR="0093596A" w:rsidRPr="00BC27FB" w:rsidRDefault="0093596A" w:rsidP="0093596A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26A12857" w14:textId="1E5E5C56" w:rsidR="0093596A" w:rsidRDefault="0093596A" w:rsidP="0093596A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0F9558CA" w14:textId="2CCF4C5D" w:rsidR="0093596A" w:rsidRDefault="0093596A" w:rsidP="004D76EC">
            <w:pPr>
              <w:pStyle w:val="01RegularRegularText"/>
              <w:ind w:left="136"/>
            </w:pPr>
          </w:p>
        </w:tc>
      </w:tr>
    </w:tbl>
    <w:p w14:paraId="72F93075" w14:textId="77777777" w:rsidR="00C94FF2" w:rsidRDefault="00C94FF2" w:rsidP="00C94FF2">
      <w:pPr>
        <w:pStyle w:val="01RegularRegularText"/>
      </w:pPr>
    </w:p>
    <w:sectPr w:rsidR="00C94FF2" w:rsidSect="00EA5302">
      <w:footerReference w:type="defaul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02AE3" w14:textId="77777777" w:rsidR="00A8552E" w:rsidRDefault="00A8552E" w:rsidP="001E6664">
      <w:pPr>
        <w:spacing w:after="0" w:line="240" w:lineRule="auto"/>
      </w:pPr>
      <w:r>
        <w:separator/>
      </w:r>
    </w:p>
    <w:p w14:paraId="7A1A4444" w14:textId="77777777" w:rsidR="00A8552E" w:rsidRDefault="00A8552E"/>
    <w:p w14:paraId="5CB9E401" w14:textId="77777777" w:rsidR="00A8552E" w:rsidRDefault="00A8552E"/>
  </w:endnote>
  <w:endnote w:type="continuationSeparator" w:id="0">
    <w:p w14:paraId="07967837" w14:textId="77777777" w:rsidR="00A8552E" w:rsidRDefault="00A8552E" w:rsidP="001E6664">
      <w:pPr>
        <w:spacing w:after="0" w:line="240" w:lineRule="auto"/>
      </w:pPr>
      <w:r>
        <w:continuationSeparator/>
      </w:r>
    </w:p>
    <w:p w14:paraId="328E9B97" w14:textId="77777777" w:rsidR="00A8552E" w:rsidRDefault="00A8552E"/>
    <w:p w14:paraId="23F3BFE2" w14:textId="77777777" w:rsidR="00A8552E" w:rsidRDefault="00A855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FE89" w14:textId="5138D72F" w:rsidR="00E70F97" w:rsidRPr="00D06C36" w:rsidRDefault="00421F38" w:rsidP="003407D8">
    <w:pPr>
      <w:tabs>
        <w:tab w:val="center" w:pos="4536"/>
        <w:tab w:val="right" w:pos="9072"/>
      </w:tabs>
      <w:ind w:left="4536" w:hanging="4536"/>
      <w:rPr>
        <w:rStyle w:val="12FooterText"/>
      </w:rPr>
    </w:pPr>
    <w:r>
      <w:rPr>
        <w:rStyle w:val="12FooterText"/>
      </w:rPr>
      <w:t>ABP-31</w:t>
    </w:r>
    <w:r w:rsidR="00D3341B">
      <w:rPr>
        <w:rStyle w:val="12FooterText"/>
      </w:rPr>
      <w:t>4232</w:t>
    </w:r>
    <w:r>
      <w:rPr>
        <w:rStyle w:val="12FooterText"/>
      </w:rPr>
      <w:t>-22</w:t>
    </w:r>
    <w:sdt>
      <w:sdtPr>
        <w:rPr>
          <w:rStyle w:val="12FooterText"/>
        </w:rPr>
        <w:id w:val="-1911695678"/>
        <w:docPartObj>
          <w:docPartGallery w:val="Page Numbers (Bottom of Page)"/>
          <w:docPartUnique/>
        </w:docPartObj>
      </w:sdtPr>
      <w:sdtContent>
        <w:sdt>
          <w:sdtPr>
            <w:rPr>
              <w:rStyle w:val="12FooterText"/>
            </w:rPr>
            <w:id w:val="818465538"/>
            <w:docPartObj>
              <w:docPartGallery w:val="Page Numbers (Top of Page)"/>
              <w:docPartUnique/>
            </w:docPartObj>
          </w:sdtPr>
          <w:sdtContent>
            <w:r w:rsidR="00932360" w:rsidRPr="00D06C36">
              <w:rPr>
                <w:rStyle w:val="12FooterText"/>
              </w:rPr>
              <w:tab/>
              <w:t>An Bord Pleanála</w:t>
            </w:r>
            <w:r w:rsidR="00932360" w:rsidRPr="00D06C36">
              <w:rPr>
                <w:rStyle w:val="12FooterText"/>
              </w:rPr>
              <w:tab/>
              <w:t xml:space="preserve">Page </w:t>
            </w:r>
            <w:r w:rsidR="00932360" w:rsidRPr="00D06C36">
              <w:rPr>
                <w:rStyle w:val="12FooterText"/>
              </w:rPr>
              <w:fldChar w:fldCharType="begin"/>
            </w:r>
            <w:r w:rsidR="00932360" w:rsidRPr="00D06C36">
              <w:rPr>
                <w:rStyle w:val="12FooterText"/>
              </w:rPr>
              <w:instrText xml:space="preserve"> PAGE </w:instrText>
            </w:r>
            <w:r w:rsidR="00932360" w:rsidRPr="00D06C36">
              <w:rPr>
                <w:rStyle w:val="12FooterText"/>
              </w:rPr>
              <w:fldChar w:fldCharType="separate"/>
            </w:r>
            <w:r w:rsidR="00F06993">
              <w:rPr>
                <w:rStyle w:val="12FooterText"/>
                <w:noProof/>
              </w:rPr>
              <w:t>2</w:t>
            </w:r>
            <w:r w:rsidR="00932360" w:rsidRPr="00D06C36">
              <w:rPr>
                <w:rStyle w:val="12FooterText"/>
              </w:rPr>
              <w:fldChar w:fldCharType="end"/>
            </w:r>
            <w:r w:rsidR="00932360" w:rsidRPr="00D06C36">
              <w:rPr>
                <w:rStyle w:val="12FooterText"/>
              </w:rPr>
              <w:t xml:space="preserve"> of </w:t>
            </w:r>
            <w:r w:rsidR="00932360" w:rsidRPr="00D06C36">
              <w:rPr>
                <w:rStyle w:val="12FooterText"/>
              </w:rPr>
              <w:fldChar w:fldCharType="begin"/>
            </w:r>
            <w:r w:rsidR="00932360" w:rsidRPr="00D06C36">
              <w:rPr>
                <w:rStyle w:val="12FooterText"/>
              </w:rPr>
              <w:instrText xml:space="preserve"> NUMPAGES  </w:instrText>
            </w:r>
            <w:r w:rsidR="00932360" w:rsidRPr="00D06C36">
              <w:rPr>
                <w:rStyle w:val="12FooterText"/>
              </w:rPr>
              <w:fldChar w:fldCharType="separate"/>
            </w:r>
            <w:r w:rsidR="00F06993">
              <w:rPr>
                <w:rStyle w:val="12FooterText"/>
                <w:noProof/>
              </w:rPr>
              <w:t>2</w:t>
            </w:r>
            <w:r w:rsidR="00932360" w:rsidRPr="00D06C36">
              <w:rPr>
                <w:rStyle w:val="12FooterText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E5DF8" w14:textId="77777777" w:rsidR="00A8552E" w:rsidRDefault="00A8552E" w:rsidP="001E6664">
      <w:pPr>
        <w:spacing w:after="0" w:line="240" w:lineRule="auto"/>
      </w:pPr>
      <w:r>
        <w:separator/>
      </w:r>
    </w:p>
    <w:p w14:paraId="44A7A8BE" w14:textId="77777777" w:rsidR="00A8552E" w:rsidRDefault="00A8552E"/>
    <w:p w14:paraId="6F015CF5" w14:textId="77777777" w:rsidR="00A8552E" w:rsidRDefault="00A8552E"/>
  </w:footnote>
  <w:footnote w:type="continuationSeparator" w:id="0">
    <w:p w14:paraId="2990A27C" w14:textId="77777777" w:rsidR="00A8552E" w:rsidRDefault="00A8552E" w:rsidP="001E6664">
      <w:pPr>
        <w:spacing w:after="0" w:line="240" w:lineRule="auto"/>
      </w:pPr>
      <w:r>
        <w:continuationSeparator/>
      </w:r>
    </w:p>
    <w:p w14:paraId="2CB62F56" w14:textId="77777777" w:rsidR="00A8552E" w:rsidRDefault="00A8552E"/>
    <w:p w14:paraId="6442CA3C" w14:textId="77777777" w:rsidR="00A8552E" w:rsidRDefault="00A855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2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3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4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5" w15:restartNumberingAfterBreak="0">
    <w:nsid w:val="3BB13027"/>
    <w:multiLevelType w:val="multilevel"/>
    <w:tmpl w:val="9FA05060"/>
    <w:lvl w:ilvl="0">
      <w:start w:val="1"/>
      <w:numFmt w:val="lowerLetter"/>
      <w:pStyle w:val="03ABCTextRegular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6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7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27652"/>
    <w:multiLevelType w:val="hybridMultilevel"/>
    <w:tmpl w:val="A530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A22AB"/>
    <w:multiLevelType w:val="hybridMultilevel"/>
    <w:tmpl w:val="7C88D85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934E0"/>
    <w:multiLevelType w:val="hybridMultilevel"/>
    <w:tmpl w:val="6E6ED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591159393">
    <w:abstractNumId w:val="10"/>
  </w:num>
  <w:num w:numId="2" w16cid:durableId="2058360590">
    <w:abstractNumId w:val="12"/>
  </w:num>
  <w:num w:numId="3" w16cid:durableId="855535467">
    <w:abstractNumId w:val="4"/>
  </w:num>
  <w:num w:numId="4" w16cid:durableId="1268734635">
    <w:abstractNumId w:val="7"/>
  </w:num>
  <w:num w:numId="5" w16cid:durableId="8459053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2444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236397">
    <w:abstractNumId w:val="1"/>
  </w:num>
  <w:num w:numId="8" w16cid:durableId="2088183398">
    <w:abstractNumId w:val="0"/>
  </w:num>
  <w:num w:numId="9" w16cid:durableId="3166126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3896511">
    <w:abstractNumId w:val="6"/>
  </w:num>
  <w:num w:numId="11" w16cid:durableId="961424964">
    <w:abstractNumId w:val="2"/>
  </w:num>
  <w:num w:numId="12" w16cid:durableId="189536888">
    <w:abstractNumId w:val="3"/>
  </w:num>
  <w:num w:numId="13" w16cid:durableId="264308108">
    <w:abstractNumId w:val="5"/>
  </w:num>
  <w:num w:numId="14" w16cid:durableId="227957748">
    <w:abstractNumId w:val="9"/>
  </w:num>
  <w:num w:numId="15" w16cid:durableId="1894149856">
    <w:abstractNumId w:val="8"/>
  </w:num>
  <w:num w:numId="16" w16cid:durableId="11778168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5B"/>
    <w:rsid w:val="00003051"/>
    <w:rsid w:val="00004B5B"/>
    <w:rsid w:val="000068EA"/>
    <w:rsid w:val="00007012"/>
    <w:rsid w:val="000148B4"/>
    <w:rsid w:val="000171CB"/>
    <w:rsid w:val="0002017E"/>
    <w:rsid w:val="0002700D"/>
    <w:rsid w:val="000300A2"/>
    <w:rsid w:val="000313BF"/>
    <w:rsid w:val="000370A8"/>
    <w:rsid w:val="000457E6"/>
    <w:rsid w:val="00050FE4"/>
    <w:rsid w:val="00051E1F"/>
    <w:rsid w:val="0005377E"/>
    <w:rsid w:val="000557BE"/>
    <w:rsid w:val="000558E4"/>
    <w:rsid w:val="00055CA7"/>
    <w:rsid w:val="00067FF5"/>
    <w:rsid w:val="000702BC"/>
    <w:rsid w:val="000718B6"/>
    <w:rsid w:val="00073725"/>
    <w:rsid w:val="00074355"/>
    <w:rsid w:val="00076B8F"/>
    <w:rsid w:val="000815FF"/>
    <w:rsid w:val="00082E29"/>
    <w:rsid w:val="000845A6"/>
    <w:rsid w:val="00085783"/>
    <w:rsid w:val="000935DE"/>
    <w:rsid w:val="000947C6"/>
    <w:rsid w:val="000A3D14"/>
    <w:rsid w:val="000A4DF1"/>
    <w:rsid w:val="000A5D63"/>
    <w:rsid w:val="000B6195"/>
    <w:rsid w:val="000C19E7"/>
    <w:rsid w:val="000C2785"/>
    <w:rsid w:val="000C59DA"/>
    <w:rsid w:val="000D2C5D"/>
    <w:rsid w:val="000D6FA4"/>
    <w:rsid w:val="000E2CB7"/>
    <w:rsid w:val="000E4319"/>
    <w:rsid w:val="00100269"/>
    <w:rsid w:val="0010164D"/>
    <w:rsid w:val="0010640D"/>
    <w:rsid w:val="00107CD8"/>
    <w:rsid w:val="00111E84"/>
    <w:rsid w:val="0011276D"/>
    <w:rsid w:val="00113D15"/>
    <w:rsid w:val="00114B6D"/>
    <w:rsid w:val="0011585A"/>
    <w:rsid w:val="00124952"/>
    <w:rsid w:val="00133421"/>
    <w:rsid w:val="0013374D"/>
    <w:rsid w:val="00136FE4"/>
    <w:rsid w:val="0013759E"/>
    <w:rsid w:val="00141170"/>
    <w:rsid w:val="0014277E"/>
    <w:rsid w:val="001504F0"/>
    <w:rsid w:val="001535D8"/>
    <w:rsid w:val="00165114"/>
    <w:rsid w:val="0017169B"/>
    <w:rsid w:val="00180974"/>
    <w:rsid w:val="00182A24"/>
    <w:rsid w:val="00190E1B"/>
    <w:rsid w:val="00193789"/>
    <w:rsid w:val="001A60BE"/>
    <w:rsid w:val="001B7086"/>
    <w:rsid w:val="001C1DF0"/>
    <w:rsid w:val="001D0374"/>
    <w:rsid w:val="001D113B"/>
    <w:rsid w:val="001D530A"/>
    <w:rsid w:val="001D6034"/>
    <w:rsid w:val="001D70D3"/>
    <w:rsid w:val="001D755E"/>
    <w:rsid w:val="001E14BC"/>
    <w:rsid w:val="001E6664"/>
    <w:rsid w:val="001F137E"/>
    <w:rsid w:val="001F78EE"/>
    <w:rsid w:val="002009FC"/>
    <w:rsid w:val="00215E28"/>
    <w:rsid w:val="002314DA"/>
    <w:rsid w:val="00245C57"/>
    <w:rsid w:val="00247E1C"/>
    <w:rsid w:val="00254FCA"/>
    <w:rsid w:val="00256C3F"/>
    <w:rsid w:val="00264E05"/>
    <w:rsid w:val="00270850"/>
    <w:rsid w:val="00272C90"/>
    <w:rsid w:val="00274D5F"/>
    <w:rsid w:val="0027534F"/>
    <w:rsid w:val="0028518D"/>
    <w:rsid w:val="00292260"/>
    <w:rsid w:val="002A43C4"/>
    <w:rsid w:val="002A44A6"/>
    <w:rsid w:val="002A5E26"/>
    <w:rsid w:val="002A6CE8"/>
    <w:rsid w:val="002C0E13"/>
    <w:rsid w:val="002C1503"/>
    <w:rsid w:val="002C3744"/>
    <w:rsid w:val="002C45D5"/>
    <w:rsid w:val="002C618F"/>
    <w:rsid w:val="002C6C55"/>
    <w:rsid w:val="002D0998"/>
    <w:rsid w:val="002D4F82"/>
    <w:rsid w:val="002D6141"/>
    <w:rsid w:val="002D77D3"/>
    <w:rsid w:val="002E019A"/>
    <w:rsid w:val="002E314B"/>
    <w:rsid w:val="002E5FA4"/>
    <w:rsid w:val="002F2730"/>
    <w:rsid w:val="002F6125"/>
    <w:rsid w:val="00301D88"/>
    <w:rsid w:val="00306AED"/>
    <w:rsid w:val="00306B27"/>
    <w:rsid w:val="00313F99"/>
    <w:rsid w:val="00332BA2"/>
    <w:rsid w:val="00333CAE"/>
    <w:rsid w:val="0033442D"/>
    <w:rsid w:val="003407D8"/>
    <w:rsid w:val="0034436F"/>
    <w:rsid w:val="0034488A"/>
    <w:rsid w:val="00345C3A"/>
    <w:rsid w:val="00351560"/>
    <w:rsid w:val="00373CDC"/>
    <w:rsid w:val="003741C2"/>
    <w:rsid w:val="00375999"/>
    <w:rsid w:val="00380129"/>
    <w:rsid w:val="00384969"/>
    <w:rsid w:val="003906FB"/>
    <w:rsid w:val="003944B8"/>
    <w:rsid w:val="00395EF3"/>
    <w:rsid w:val="00397C8A"/>
    <w:rsid w:val="003A66F5"/>
    <w:rsid w:val="003B5A3C"/>
    <w:rsid w:val="003C1D7B"/>
    <w:rsid w:val="003C404E"/>
    <w:rsid w:val="003C5501"/>
    <w:rsid w:val="003C573E"/>
    <w:rsid w:val="003D3531"/>
    <w:rsid w:val="003D3ABF"/>
    <w:rsid w:val="003E09AD"/>
    <w:rsid w:val="003E5607"/>
    <w:rsid w:val="003F340C"/>
    <w:rsid w:val="003F4A23"/>
    <w:rsid w:val="003F7A94"/>
    <w:rsid w:val="00401FD3"/>
    <w:rsid w:val="00403CFE"/>
    <w:rsid w:val="0040445C"/>
    <w:rsid w:val="004170BD"/>
    <w:rsid w:val="00421F38"/>
    <w:rsid w:val="00425303"/>
    <w:rsid w:val="004277F4"/>
    <w:rsid w:val="00432E1B"/>
    <w:rsid w:val="00440C2E"/>
    <w:rsid w:val="004419CA"/>
    <w:rsid w:val="00442D21"/>
    <w:rsid w:val="00447DF7"/>
    <w:rsid w:val="004525CA"/>
    <w:rsid w:val="00453993"/>
    <w:rsid w:val="00462305"/>
    <w:rsid w:val="00463DC1"/>
    <w:rsid w:val="00467A41"/>
    <w:rsid w:val="00480A2B"/>
    <w:rsid w:val="0048170B"/>
    <w:rsid w:val="00481DEA"/>
    <w:rsid w:val="00481E0A"/>
    <w:rsid w:val="004970D9"/>
    <w:rsid w:val="004A0893"/>
    <w:rsid w:val="004B17F0"/>
    <w:rsid w:val="004B5349"/>
    <w:rsid w:val="004B5622"/>
    <w:rsid w:val="004C2912"/>
    <w:rsid w:val="004C3750"/>
    <w:rsid w:val="004C5C93"/>
    <w:rsid w:val="004D16D8"/>
    <w:rsid w:val="004D1A68"/>
    <w:rsid w:val="004D548E"/>
    <w:rsid w:val="004D76EC"/>
    <w:rsid w:val="004E1CB2"/>
    <w:rsid w:val="004E36F7"/>
    <w:rsid w:val="004F2F5C"/>
    <w:rsid w:val="00500D45"/>
    <w:rsid w:val="005029F4"/>
    <w:rsid w:val="00504E52"/>
    <w:rsid w:val="00506A24"/>
    <w:rsid w:val="005071C1"/>
    <w:rsid w:val="005164B2"/>
    <w:rsid w:val="00521A70"/>
    <w:rsid w:val="005267AD"/>
    <w:rsid w:val="005267D4"/>
    <w:rsid w:val="00531746"/>
    <w:rsid w:val="00532399"/>
    <w:rsid w:val="005327E9"/>
    <w:rsid w:val="00537D9A"/>
    <w:rsid w:val="005445E7"/>
    <w:rsid w:val="00560C3B"/>
    <w:rsid w:val="0057137D"/>
    <w:rsid w:val="00572082"/>
    <w:rsid w:val="00572E39"/>
    <w:rsid w:val="0057301B"/>
    <w:rsid w:val="005737BA"/>
    <w:rsid w:val="0057417D"/>
    <w:rsid w:val="0057594E"/>
    <w:rsid w:val="00581DCC"/>
    <w:rsid w:val="00584955"/>
    <w:rsid w:val="005871E7"/>
    <w:rsid w:val="00597811"/>
    <w:rsid w:val="005A2C45"/>
    <w:rsid w:val="005A68F5"/>
    <w:rsid w:val="005B3724"/>
    <w:rsid w:val="005B3E3A"/>
    <w:rsid w:val="005B557A"/>
    <w:rsid w:val="005B7E04"/>
    <w:rsid w:val="005C0DA3"/>
    <w:rsid w:val="005C14DB"/>
    <w:rsid w:val="005C5EB8"/>
    <w:rsid w:val="005C7BA2"/>
    <w:rsid w:val="005D3D76"/>
    <w:rsid w:val="005D3DE0"/>
    <w:rsid w:val="005D60E6"/>
    <w:rsid w:val="005D70B0"/>
    <w:rsid w:val="005D71B2"/>
    <w:rsid w:val="005E06CE"/>
    <w:rsid w:val="0062129B"/>
    <w:rsid w:val="006541F5"/>
    <w:rsid w:val="006556EC"/>
    <w:rsid w:val="00663BBE"/>
    <w:rsid w:val="00667B4C"/>
    <w:rsid w:val="00683CE1"/>
    <w:rsid w:val="00684BFA"/>
    <w:rsid w:val="00686738"/>
    <w:rsid w:val="0068688C"/>
    <w:rsid w:val="00687BF8"/>
    <w:rsid w:val="006968D4"/>
    <w:rsid w:val="006A5492"/>
    <w:rsid w:val="006A702F"/>
    <w:rsid w:val="006A7250"/>
    <w:rsid w:val="006B1751"/>
    <w:rsid w:val="006B7307"/>
    <w:rsid w:val="006C2D9D"/>
    <w:rsid w:val="006C3F84"/>
    <w:rsid w:val="006D5D64"/>
    <w:rsid w:val="006E6716"/>
    <w:rsid w:val="006F3358"/>
    <w:rsid w:val="00702256"/>
    <w:rsid w:val="00703444"/>
    <w:rsid w:val="00705B7F"/>
    <w:rsid w:val="00746330"/>
    <w:rsid w:val="00747931"/>
    <w:rsid w:val="007535C5"/>
    <w:rsid w:val="00755F2D"/>
    <w:rsid w:val="00757AE0"/>
    <w:rsid w:val="00761F25"/>
    <w:rsid w:val="00762556"/>
    <w:rsid w:val="007630A7"/>
    <w:rsid w:val="00766209"/>
    <w:rsid w:val="00784835"/>
    <w:rsid w:val="00791619"/>
    <w:rsid w:val="00794D25"/>
    <w:rsid w:val="007A121C"/>
    <w:rsid w:val="007A1C91"/>
    <w:rsid w:val="007A25D4"/>
    <w:rsid w:val="007A49D0"/>
    <w:rsid w:val="007A5781"/>
    <w:rsid w:val="007B089F"/>
    <w:rsid w:val="007B15B5"/>
    <w:rsid w:val="007B15B8"/>
    <w:rsid w:val="007B1C10"/>
    <w:rsid w:val="007B4B15"/>
    <w:rsid w:val="007B77C0"/>
    <w:rsid w:val="007C6C2A"/>
    <w:rsid w:val="007D561B"/>
    <w:rsid w:val="007E3A2A"/>
    <w:rsid w:val="007F7241"/>
    <w:rsid w:val="008056DA"/>
    <w:rsid w:val="00806878"/>
    <w:rsid w:val="0080702D"/>
    <w:rsid w:val="00810F5D"/>
    <w:rsid w:val="00814F4C"/>
    <w:rsid w:val="00820288"/>
    <w:rsid w:val="00820974"/>
    <w:rsid w:val="00825D69"/>
    <w:rsid w:val="00827E66"/>
    <w:rsid w:val="00831BF9"/>
    <w:rsid w:val="00833A7D"/>
    <w:rsid w:val="00852861"/>
    <w:rsid w:val="00854AD2"/>
    <w:rsid w:val="00856931"/>
    <w:rsid w:val="0086157A"/>
    <w:rsid w:val="008669E4"/>
    <w:rsid w:val="00867EAB"/>
    <w:rsid w:val="00872A98"/>
    <w:rsid w:val="00875C4E"/>
    <w:rsid w:val="00876D26"/>
    <w:rsid w:val="008822D9"/>
    <w:rsid w:val="008854EF"/>
    <w:rsid w:val="00896E9A"/>
    <w:rsid w:val="008B3DBA"/>
    <w:rsid w:val="008B758B"/>
    <w:rsid w:val="008C0EC3"/>
    <w:rsid w:val="008C24D9"/>
    <w:rsid w:val="008C403B"/>
    <w:rsid w:val="008C5860"/>
    <w:rsid w:val="008E3299"/>
    <w:rsid w:val="008E5BD7"/>
    <w:rsid w:val="008F5E27"/>
    <w:rsid w:val="008F6923"/>
    <w:rsid w:val="00903C22"/>
    <w:rsid w:val="00905594"/>
    <w:rsid w:val="00911E1F"/>
    <w:rsid w:val="00916AEE"/>
    <w:rsid w:val="00916BE2"/>
    <w:rsid w:val="00925552"/>
    <w:rsid w:val="00932360"/>
    <w:rsid w:val="0093596A"/>
    <w:rsid w:val="0093649D"/>
    <w:rsid w:val="00940CEF"/>
    <w:rsid w:val="00945AFA"/>
    <w:rsid w:val="00951506"/>
    <w:rsid w:val="00956373"/>
    <w:rsid w:val="00966794"/>
    <w:rsid w:val="00970D0B"/>
    <w:rsid w:val="009715C4"/>
    <w:rsid w:val="00977F8C"/>
    <w:rsid w:val="00983A4C"/>
    <w:rsid w:val="00983EE6"/>
    <w:rsid w:val="0098491C"/>
    <w:rsid w:val="009911D0"/>
    <w:rsid w:val="00993A12"/>
    <w:rsid w:val="009A158B"/>
    <w:rsid w:val="009B1767"/>
    <w:rsid w:val="009B658A"/>
    <w:rsid w:val="009B6698"/>
    <w:rsid w:val="009C0C55"/>
    <w:rsid w:val="009C1C66"/>
    <w:rsid w:val="009D3543"/>
    <w:rsid w:val="009E5CB4"/>
    <w:rsid w:val="009F00E9"/>
    <w:rsid w:val="009F114D"/>
    <w:rsid w:val="009F711A"/>
    <w:rsid w:val="00A06887"/>
    <w:rsid w:val="00A15CE4"/>
    <w:rsid w:val="00A20EDC"/>
    <w:rsid w:val="00A32DFD"/>
    <w:rsid w:val="00A33EEF"/>
    <w:rsid w:val="00A442CB"/>
    <w:rsid w:val="00A51287"/>
    <w:rsid w:val="00A52585"/>
    <w:rsid w:val="00A532A2"/>
    <w:rsid w:val="00A63DE2"/>
    <w:rsid w:val="00A66E8B"/>
    <w:rsid w:val="00A77FBC"/>
    <w:rsid w:val="00A80D8E"/>
    <w:rsid w:val="00A82CAE"/>
    <w:rsid w:val="00A8552E"/>
    <w:rsid w:val="00A944EB"/>
    <w:rsid w:val="00A94CAB"/>
    <w:rsid w:val="00A96C6F"/>
    <w:rsid w:val="00AA1B5B"/>
    <w:rsid w:val="00AA217E"/>
    <w:rsid w:val="00AB287C"/>
    <w:rsid w:val="00AB60B7"/>
    <w:rsid w:val="00AC4179"/>
    <w:rsid w:val="00AD0B11"/>
    <w:rsid w:val="00AD49FB"/>
    <w:rsid w:val="00AD784C"/>
    <w:rsid w:val="00AE12DB"/>
    <w:rsid w:val="00AE52C0"/>
    <w:rsid w:val="00AF167E"/>
    <w:rsid w:val="00AF4FD6"/>
    <w:rsid w:val="00AF503E"/>
    <w:rsid w:val="00B00E22"/>
    <w:rsid w:val="00B04C33"/>
    <w:rsid w:val="00B066C0"/>
    <w:rsid w:val="00B073F1"/>
    <w:rsid w:val="00B10AF7"/>
    <w:rsid w:val="00B17FAB"/>
    <w:rsid w:val="00B21503"/>
    <w:rsid w:val="00B221CF"/>
    <w:rsid w:val="00B25DF2"/>
    <w:rsid w:val="00B266F5"/>
    <w:rsid w:val="00B27C9C"/>
    <w:rsid w:val="00B3485A"/>
    <w:rsid w:val="00B37D99"/>
    <w:rsid w:val="00B413B1"/>
    <w:rsid w:val="00B42186"/>
    <w:rsid w:val="00B568AF"/>
    <w:rsid w:val="00B5793A"/>
    <w:rsid w:val="00B625AE"/>
    <w:rsid w:val="00B63928"/>
    <w:rsid w:val="00B64A6F"/>
    <w:rsid w:val="00B703A2"/>
    <w:rsid w:val="00B77F73"/>
    <w:rsid w:val="00B873D7"/>
    <w:rsid w:val="00B90A52"/>
    <w:rsid w:val="00B93A3B"/>
    <w:rsid w:val="00B9440E"/>
    <w:rsid w:val="00B96C98"/>
    <w:rsid w:val="00B975A3"/>
    <w:rsid w:val="00BA2270"/>
    <w:rsid w:val="00BA5960"/>
    <w:rsid w:val="00BA6382"/>
    <w:rsid w:val="00BB1169"/>
    <w:rsid w:val="00BB13E7"/>
    <w:rsid w:val="00BB3989"/>
    <w:rsid w:val="00BB4BBE"/>
    <w:rsid w:val="00BC27FB"/>
    <w:rsid w:val="00BC4347"/>
    <w:rsid w:val="00BC5F50"/>
    <w:rsid w:val="00BD42E7"/>
    <w:rsid w:val="00BD45CE"/>
    <w:rsid w:val="00BE2A2B"/>
    <w:rsid w:val="00BE7C6B"/>
    <w:rsid w:val="00BF5E9C"/>
    <w:rsid w:val="00BF6FAA"/>
    <w:rsid w:val="00C1170B"/>
    <w:rsid w:val="00C17EAB"/>
    <w:rsid w:val="00C270E7"/>
    <w:rsid w:val="00C407D0"/>
    <w:rsid w:val="00C47952"/>
    <w:rsid w:val="00C52DF4"/>
    <w:rsid w:val="00C56997"/>
    <w:rsid w:val="00C64F72"/>
    <w:rsid w:val="00C67174"/>
    <w:rsid w:val="00C72F6B"/>
    <w:rsid w:val="00C77DC0"/>
    <w:rsid w:val="00C86A26"/>
    <w:rsid w:val="00C86D3A"/>
    <w:rsid w:val="00C86DFA"/>
    <w:rsid w:val="00C94FF2"/>
    <w:rsid w:val="00C9772B"/>
    <w:rsid w:val="00CA129F"/>
    <w:rsid w:val="00CA354A"/>
    <w:rsid w:val="00CA44E7"/>
    <w:rsid w:val="00CA61AD"/>
    <w:rsid w:val="00CC4664"/>
    <w:rsid w:val="00CC6AD1"/>
    <w:rsid w:val="00CD00BF"/>
    <w:rsid w:val="00CD036E"/>
    <w:rsid w:val="00CD4CC3"/>
    <w:rsid w:val="00CF3CA4"/>
    <w:rsid w:val="00CF5F02"/>
    <w:rsid w:val="00D06C36"/>
    <w:rsid w:val="00D176E0"/>
    <w:rsid w:val="00D26A56"/>
    <w:rsid w:val="00D3341B"/>
    <w:rsid w:val="00D36ADC"/>
    <w:rsid w:val="00D379B0"/>
    <w:rsid w:val="00D414E8"/>
    <w:rsid w:val="00D41D6F"/>
    <w:rsid w:val="00D423E8"/>
    <w:rsid w:val="00D44221"/>
    <w:rsid w:val="00D44F16"/>
    <w:rsid w:val="00D45D22"/>
    <w:rsid w:val="00D466ED"/>
    <w:rsid w:val="00D50589"/>
    <w:rsid w:val="00D656B9"/>
    <w:rsid w:val="00D66F7F"/>
    <w:rsid w:val="00D67766"/>
    <w:rsid w:val="00D67DA3"/>
    <w:rsid w:val="00D710F4"/>
    <w:rsid w:val="00D73F05"/>
    <w:rsid w:val="00D90029"/>
    <w:rsid w:val="00D917F4"/>
    <w:rsid w:val="00D91D15"/>
    <w:rsid w:val="00D9764D"/>
    <w:rsid w:val="00DC2CF2"/>
    <w:rsid w:val="00DD2A54"/>
    <w:rsid w:val="00DD6405"/>
    <w:rsid w:val="00DE2238"/>
    <w:rsid w:val="00DF66A0"/>
    <w:rsid w:val="00DF69E8"/>
    <w:rsid w:val="00E01749"/>
    <w:rsid w:val="00E0215B"/>
    <w:rsid w:val="00E03994"/>
    <w:rsid w:val="00E13812"/>
    <w:rsid w:val="00E14292"/>
    <w:rsid w:val="00E20A00"/>
    <w:rsid w:val="00E22397"/>
    <w:rsid w:val="00E22F9A"/>
    <w:rsid w:val="00E351A1"/>
    <w:rsid w:val="00E37A89"/>
    <w:rsid w:val="00E424E8"/>
    <w:rsid w:val="00E42916"/>
    <w:rsid w:val="00E51DB0"/>
    <w:rsid w:val="00E52FAB"/>
    <w:rsid w:val="00E56EA9"/>
    <w:rsid w:val="00E60123"/>
    <w:rsid w:val="00E6166A"/>
    <w:rsid w:val="00E632FE"/>
    <w:rsid w:val="00E64F06"/>
    <w:rsid w:val="00E70F97"/>
    <w:rsid w:val="00E774B4"/>
    <w:rsid w:val="00E85434"/>
    <w:rsid w:val="00E865D4"/>
    <w:rsid w:val="00E91C15"/>
    <w:rsid w:val="00E91F96"/>
    <w:rsid w:val="00EA5302"/>
    <w:rsid w:val="00EB76F8"/>
    <w:rsid w:val="00EB7A75"/>
    <w:rsid w:val="00EC05EE"/>
    <w:rsid w:val="00EC1233"/>
    <w:rsid w:val="00ED075B"/>
    <w:rsid w:val="00EF0851"/>
    <w:rsid w:val="00EF7557"/>
    <w:rsid w:val="00EF76EC"/>
    <w:rsid w:val="00F0210C"/>
    <w:rsid w:val="00F06643"/>
    <w:rsid w:val="00F06993"/>
    <w:rsid w:val="00F124A3"/>
    <w:rsid w:val="00F23AC7"/>
    <w:rsid w:val="00F2759A"/>
    <w:rsid w:val="00F32636"/>
    <w:rsid w:val="00F32738"/>
    <w:rsid w:val="00F45253"/>
    <w:rsid w:val="00F516B3"/>
    <w:rsid w:val="00F51BE6"/>
    <w:rsid w:val="00F56207"/>
    <w:rsid w:val="00F56ECA"/>
    <w:rsid w:val="00F65BCF"/>
    <w:rsid w:val="00F669B0"/>
    <w:rsid w:val="00F73633"/>
    <w:rsid w:val="00F86986"/>
    <w:rsid w:val="00F86EF2"/>
    <w:rsid w:val="00FA1835"/>
    <w:rsid w:val="00FA53F2"/>
    <w:rsid w:val="00FA6659"/>
    <w:rsid w:val="00FB0C2E"/>
    <w:rsid w:val="00FC1754"/>
    <w:rsid w:val="00FC3501"/>
    <w:rsid w:val="00FC4CE6"/>
    <w:rsid w:val="00FD2F4A"/>
    <w:rsid w:val="00FD35BA"/>
    <w:rsid w:val="00FD4B12"/>
    <w:rsid w:val="00FE2F3C"/>
    <w:rsid w:val="00FE50BE"/>
    <w:rsid w:val="00FE5809"/>
    <w:rsid w:val="00FF3D3D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D8D55"/>
  <w15:docId w15:val="{51594BC7-CD09-47CC-A447-00FCC6E8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EB7A75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E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C2D3B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2FooterText">
    <w:name w:val="12) Footer Text"/>
    <w:basedOn w:val="DefaultParagraphFont"/>
    <w:uiPriority w:val="1"/>
    <w:qFormat/>
    <w:rsid w:val="001E6664"/>
    <w:rPr>
      <w:rFonts w:asciiTheme="minorHAnsi" w:hAnsiTheme="minorHAnsi"/>
      <w:b/>
      <w:sz w:val="22"/>
    </w:rPr>
  </w:style>
  <w:style w:type="table" w:styleId="TableGrid">
    <w:name w:val="Table Grid"/>
    <w:basedOn w:val="TableNormal"/>
    <w:uiPriority w:val="39"/>
    <w:rsid w:val="00EA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8ReportTitle">
    <w:name w:val="08) Report Title"/>
    <w:basedOn w:val="Normal"/>
    <w:qFormat/>
    <w:rsid w:val="00EA5302"/>
    <w:pPr>
      <w:spacing w:after="0" w:line="440" w:lineRule="exact"/>
    </w:pPr>
    <w:rPr>
      <w:b/>
      <w:sz w:val="36"/>
      <w:szCs w:val="36"/>
    </w:rPr>
  </w:style>
  <w:style w:type="paragraph" w:customStyle="1" w:styleId="02BoldBoldText">
    <w:name w:val="02) Bold [Bold Text]"/>
    <w:basedOn w:val="Normal"/>
    <w:qFormat/>
    <w:rsid w:val="00872A98"/>
    <w:pPr>
      <w:spacing w:after="0" w:line="460" w:lineRule="exact"/>
    </w:pPr>
    <w:rPr>
      <w:b/>
      <w:sz w:val="24"/>
      <w:szCs w:val="24"/>
    </w:rPr>
  </w:style>
  <w:style w:type="paragraph" w:customStyle="1" w:styleId="01RegularRegularText">
    <w:name w:val="01) Regular [Regular Text]"/>
    <w:basedOn w:val="Normal"/>
    <w:qFormat/>
    <w:rsid w:val="004525CA"/>
    <w:pPr>
      <w:tabs>
        <w:tab w:val="left" w:pos="510"/>
      </w:tabs>
      <w:spacing w:after="0" w:line="460" w:lineRule="exact"/>
    </w:pPr>
    <w:rPr>
      <w:sz w:val="24"/>
      <w:szCs w:val="24"/>
    </w:rPr>
  </w:style>
  <w:style w:type="table" w:customStyle="1" w:styleId="ABPFirstPageTableNoBorders">
    <w:name w:val="ABP_First Page Table_No Borders"/>
    <w:basedOn w:val="TableNormal"/>
    <w:uiPriority w:val="99"/>
    <w:rsid w:val="002C618F"/>
    <w:pPr>
      <w:spacing w:after="0" w:line="460" w:lineRule="exact"/>
    </w:pPr>
    <w:rPr>
      <w:sz w:val="24"/>
    </w:rPr>
    <w:tblPr/>
  </w:style>
  <w:style w:type="paragraph" w:customStyle="1" w:styleId="09SectionHeading">
    <w:name w:val="09) Section Heading"/>
    <w:basedOn w:val="02BoldBoldText"/>
    <w:qFormat/>
    <w:rsid w:val="00133421"/>
  </w:style>
  <w:style w:type="paragraph" w:customStyle="1" w:styleId="04BulletedBulletedTextRegular">
    <w:name w:val="04) Bulleted [Bulleted Text (Regular)]"/>
    <w:basedOn w:val="05NumberedNumberedTextRegular"/>
    <w:qFormat/>
    <w:rsid w:val="006A702F"/>
    <w:pPr>
      <w:numPr>
        <w:numId w:val="10"/>
      </w:numPr>
    </w:pPr>
  </w:style>
  <w:style w:type="paragraph" w:customStyle="1" w:styleId="07NSubheadingsNumberedSubheadings">
    <w:name w:val="07) N/Subheadings [Numbered Subheadings]"/>
    <w:basedOn w:val="01RegularRegularText"/>
    <w:qFormat/>
    <w:rsid w:val="00397C8A"/>
    <w:pPr>
      <w:numPr>
        <w:numId w:val="12"/>
      </w:numPr>
    </w:pPr>
  </w:style>
  <w:style w:type="paragraph" w:styleId="ListParagraph">
    <w:name w:val="List Paragraph"/>
    <w:basedOn w:val="Normal"/>
    <w:uiPriority w:val="34"/>
    <w:semiHidden/>
    <w:qFormat/>
    <w:rsid w:val="00EA5302"/>
    <w:pPr>
      <w:ind w:left="720"/>
      <w:contextualSpacing/>
    </w:pPr>
  </w:style>
  <w:style w:type="paragraph" w:customStyle="1" w:styleId="06NSectionNumberedSectionHeadings">
    <w:name w:val="06) N/Section [Numbered Section Headings]"/>
    <w:basedOn w:val="09SectionHeading"/>
    <w:qFormat/>
    <w:rsid w:val="00806878"/>
    <w:pPr>
      <w:numPr>
        <w:numId w:val="3"/>
      </w:numPr>
    </w:pPr>
  </w:style>
  <w:style w:type="paragraph" w:customStyle="1" w:styleId="05NumberedNumberedTextRegular">
    <w:name w:val="05) Numbered [Numbered Text (Regular)]"/>
    <w:basedOn w:val="01RegularRegularText"/>
    <w:qFormat/>
    <w:rsid w:val="00755F2D"/>
    <w:pPr>
      <w:numPr>
        <w:numId w:val="7"/>
      </w:numPr>
    </w:pPr>
  </w:style>
  <w:style w:type="paragraph" w:customStyle="1" w:styleId="03ABCTextRegular">
    <w:name w:val="03) ABC Text (Regular)"/>
    <w:basedOn w:val="07NSubheadingsNumberedSubheadings"/>
    <w:qFormat/>
    <w:rsid w:val="005327E9"/>
    <w:pPr>
      <w:numPr>
        <w:numId w:val="13"/>
      </w:numPr>
    </w:pPr>
  </w:style>
  <w:style w:type="paragraph" w:customStyle="1" w:styleId="10HCentredHeadingCentred">
    <w:name w:val="10) H/Centred [Heading Centred]"/>
    <w:basedOn w:val="09SectionHeading"/>
    <w:qFormat/>
    <w:rsid w:val="00B04C33"/>
    <w:pPr>
      <w:jc w:val="center"/>
    </w:pPr>
  </w:style>
  <w:style w:type="paragraph" w:customStyle="1" w:styleId="11HCapsHeadingCaps">
    <w:name w:val="11) H/Caps [Heading Caps]"/>
    <w:basedOn w:val="09SectionHeading"/>
    <w:qFormat/>
    <w:rsid w:val="005D60E6"/>
    <w:rPr>
      <w:caps/>
    </w:rPr>
  </w:style>
  <w:style w:type="character" w:styleId="PlaceholderText">
    <w:name w:val="Placeholder Text"/>
    <w:basedOn w:val="DefaultParagraphFont"/>
    <w:uiPriority w:val="99"/>
    <w:semiHidden/>
    <w:rsid w:val="00667B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0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C36"/>
  </w:style>
  <w:style w:type="paragraph" w:styleId="Footer">
    <w:name w:val="footer"/>
    <w:basedOn w:val="Normal"/>
    <w:link w:val="FooterChar"/>
    <w:uiPriority w:val="99"/>
    <w:unhideWhenUsed/>
    <w:rsid w:val="00D0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C36"/>
  </w:style>
  <w:style w:type="paragraph" w:styleId="BalloonText">
    <w:name w:val="Balloon Text"/>
    <w:basedOn w:val="Normal"/>
    <w:link w:val="BalloonTextChar"/>
    <w:uiPriority w:val="99"/>
    <w:semiHidden/>
    <w:unhideWhenUsed/>
    <w:rsid w:val="00ED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75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20EDC"/>
    <w:rPr>
      <w:rFonts w:asciiTheme="majorHAnsi" w:eastAsiaTheme="majorEastAsia" w:hAnsiTheme="majorHAnsi" w:cstheme="majorBidi"/>
      <w:color w:val="3C2D3B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SOFFICE\TEMPLATE\Corporate%20Templates\Agenda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EE9FA369D2484B9EBA002FC79D7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61460-E05C-4345-B23D-5ECD1B898B8B}"/>
      </w:docPartPr>
      <w:docPartBody>
        <w:p w:rsidR="001A7563" w:rsidRDefault="007D1CAC">
          <w:pPr>
            <w:pStyle w:val="F1EE9FA369D2484B9EBA002FC79D7953"/>
          </w:pPr>
          <w:r w:rsidRPr="009A09F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563"/>
    <w:rsid w:val="00024602"/>
    <w:rsid w:val="0003587F"/>
    <w:rsid w:val="001413EB"/>
    <w:rsid w:val="001A7563"/>
    <w:rsid w:val="001D16DE"/>
    <w:rsid w:val="003530DE"/>
    <w:rsid w:val="003B0559"/>
    <w:rsid w:val="00406BFB"/>
    <w:rsid w:val="006820CF"/>
    <w:rsid w:val="007D1CAC"/>
    <w:rsid w:val="008540BE"/>
    <w:rsid w:val="00AF015A"/>
    <w:rsid w:val="00B22844"/>
    <w:rsid w:val="00D223B8"/>
    <w:rsid w:val="00DB5699"/>
    <w:rsid w:val="00EC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EE9FA369D2484B9EBA002FC79D7953">
    <w:name w:val="F1EE9FA369D2484B9EBA002FC79D7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8D6C41973A7448DE529505CE8E387" ma:contentTypeVersion="" ma:contentTypeDescription="Create a new document." ma:contentTypeScope="" ma:versionID="71d300dbda37c6419cf43fa7af34aa6f">
  <xsd:schema xmlns:xsd="http://www.w3.org/2001/XMLSchema" xmlns:xs="http://www.w3.org/2001/XMLSchema" xmlns:p="http://schemas.microsoft.com/office/2006/metadata/properties" xmlns:ns2="1C3C1D63-7315-4987-A3E7-83F1F2F745C8" xmlns:ns3="1c3c1d63-7315-4987-a3e7-83f1f2f745c8" targetNamespace="http://schemas.microsoft.com/office/2006/metadata/properties" ma:root="true" ma:fieldsID="ffb46c7f49c21499ca9c287b4d5922aa" ns2:_="" ns3:_="">
    <xsd:import namespace="1C3C1D63-7315-4987-A3E7-83F1F2F745C8"/>
    <xsd:import namespace="1c3c1d63-7315-4987-a3e7-83f1f2f745c8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ate_x0020_of_x0020_Document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C1D63-7315-4987-A3E7-83F1F2F745C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 ma:readOnly="false">
      <xsd:simpleType>
        <xsd:restriction base="dms:Choice">
          <xsd:enumeration value="ABP Location Map"/>
          <xsd:enumeration value="Additional Information"/>
          <xsd:enumeration value="Adhoc letter / Correspondence"/>
          <xsd:enumeration value="Board Direction"/>
          <xsd:enumeration value="Board Order"/>
          <xsd:enumeration value="Consultant's Report"/>
          <xsd:enumeration value="Further Information Request"/>
          <xsd:enumeration value="Inspector's Report"/>
          <xsd:enumeration value="Internal Admin"/>
          <xsd:enumeration value="Internal Form"/>
          <xsd:enumeration value="Memo"/>
          <xsd:enumeration value="Newspaper Notice"/>
          <xsd:enumeration value="Observer List"/>
          <xsd:enumeration value="Oral Hearing Document"/>
          <xsd:enumeration value="Oral Hearing Transcript"/>
          <xsd:enumeration value="Other"/>
          <xsd:enumeration value="Other Body Notification"/>
          <xsd:enumeration value="Prescribed Body Notification"/>
          <xsd:enumeration value="Submission / Observation"/>
        </xsd:restriction>
      </xsd:simpleType>
    </xsd:element>
    <xsd:element name="Date_x0020_of_x0020_Document" ma:index="9" nillable="true" ma:displayName="Date of Document" ma:format="DateOnly" ma:internalName="Date_x0020_of_x0020_Document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c1d63-7315-4987-a3e7-83f1f2f74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of_x0020_Document xmlns="1C3C1D63-7315-4987-A3E7-83F1F2F745C8" xsi:nil="true"/>
    <Document_x0020_Type xmlns="1C3C1D63-7315-4987-A3E7-83F1F2F745C8" xsi:nil="true"/>
  </documentManagement>
</p:properties>
</file>

<file path=customXml/itemProps1.xml><?xml version="1.0" encoding="utf-8"?>
<ds:datastoreItem xmlns:ds="http://schemas.openxmlformats.org/officeDocument/2006/customXml" ds:itemID="{8FDFE93F-0036-4A14-81C9-98DFD08349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B99EF4-BBF0-4EBE-8E65-114F10FC96F3}"/>
</file>

<file path=customXml/itemProps3.xml><?xml version="1.0" encoding="utf-8"?>
<ds:datastoreItem xmlns:ds="http://schemas.openxmlformats.org/officeDocument/2006/customXml" ds:itemID="{BB2A34AF-7182-43F1-9F82-1C6EAE02FA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A01DF1-E9A4-471F-B98B-0D531009694C}">
  <ds:schemaRefs>
    <ds:schemaRef ds:uri="http://schemas.microsoft.com/office/2006/metadata/properties"/>
    <ds:schemaRef ds:uri="http://schemas.microsoft.com/office/infopath/2007/PartnerControls"/>
    <ds:schemaRef ds:uri="258780d9-0a41-4705-8307-f36b3af2ef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229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ABP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Lianna Slowey</dc:creator>
  <cp:lastModifiedBy>Kevin McGettigan</cp:lastModifiedBy>
  <cp:revision>45</cp:revision>
  <cp:lastPrinted>2023-11-09T15:48:00Z</cp:lastPrinted>
  <dcterms:created xsi:type="dcterms:W3CDTF">2023-11-06T12:07:00Z</dcterms:created>
  <dcterms:modified xsi:type="dcterms:W3CDTF">2023-11-15T17:04:00Z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0x0101007A38D6C41973A7448DE529505CE8E387</vt:lpwstr>
  </property>
</Properties>
</file>